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4E12" w14:textId="17645004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МИНИСТЕРСТВО ЦИФРОВОГО РАЗВИТИЯ,</w:t>
      </w:r>
    </w:p>
    <w:p w14:paraId="33399C5E" w14:textId="07FFC707" w:rsidR="007B073B" w:rsidRDefault="007B073B" w:rsidP="007B073B">
      <w:pPr>
        <w:pStyle w:val="30"/>
        <w:shd w:val="clear" w:color="auto" w:fill="auto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СВЯЗИ И МАССОВЫХ КОММУНИКАЦИЙ РОССИЙСКОЙ ФЕДЕРАЦИИ</w:t>
      </w:r>
    </w:p>
    <w:p w14:paraId="1711EA1E" w14:textId="77777777" w:rsidR="007B073B" w:rsidRPr="007B073B" w:rsidRDefault="00A65473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543D63">
        <w:rPr>
          <w:color w:val="000000"/>
          <w:sz w:val="26"/>
          <w:szCs w:val="26"/>
        </w:rPr>
        <w:t xml:space="preserve">МИНИСТЕРСТВО НАУКИ </w:t>
      </w:r>
      <w:r w:rsidR="007613D0" w:rsidRPr="00543D63">
        <w:rPr>
          <w:color w:val="000000"/>
          <w:sz w:val="26"/>
          <w:szCs w:val="26"/>
        </w:rPr>
        <w:t xml:space="preserve">И ВЫСШЕГО ОБРАЗОВАНИЯ </w:t>
      </w:r>
      <w:r w:rsidRPr="00543D63">
        <w:rPr>
          <w:color w:val="000000"/>
          <w:sz w:val="26"/>
          <w:szCs w:val="26"/>
        </w:rPr>
        <w:t>РОССИЙСКОЙ ФЕДЕРАЦИИ</w:t>
      </w:r>
      <w:r w:rsidRPr="00543D63">
        <w:rPr>
          <w:color w:val="000000"/>
          <w:sz w:val="26"/>
          <w:szCs w:val="26"/>
        </w:rPr>
        <w:br/>
      </w:r>
      <w:r w:rsidR="007B073B" w:rsidRPr="007B073B">
        <w:rPr>
          <w:color w:val="000000"/>
          <w:sz w:val="26"/>
          <w:szCs w:val="26"/>
        </w:rPr>
        <w:t>Федеральное государственное бюджетное образовательное</w:t>
      </w:r>
    </w:p>
    <w:p w14:paraId="254F2D55" w14:textId="77777777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учреждение высшего образования</w:t>
      </w:r>
    </w:p>
    <w:p w14:paraId="698AE4B4" w14:textId="77777777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«САНКТ-ПЕТЕРБУРГСКИЙ ГОСУДАРСТВЕННЫЙ УНИВЕРСИТЕТ</w:t>
      </w:r>
    </w:p>
    <w:p w14:paraId="1074AA88" w14:textId="77777777" w:rsidR="007B073B" w:rsidRPr="007B073B" w:rsidRDefault="007B073B" w:rsidP="007B073B">
      <w:pPr>
        <w:pStyle w:val="30"/>
        <w:ind w:left="-709" w:right="-284"/>
        <w:rPr>
          <w:color w:val="000000"/>
          <w:sz w:val="26"/>
          <w:szCs w:val="26"/>
        </w:rPr>
      </w:pPr>
      <w:r w:rsidRPr="007B073B">
        <w:rPr>
          <w:color w:val="000000"/>
          <w:sz w:val="26"/>
          <w:szCs w:val="26"/>
        </w:rPr>
        <w:t>ТЕЛЕКОММУНИКАЦИЙ ИМ. ПРОФ. М.А. БОНЧ-БРУЕВИЧА»</w:t>
      </w:r>
    </w:p>
    <w:p w14:paraId="45FF1396" w14:textId="66BECE6A" w:rsidR="00A65473" w:rsidRPr="00543D63" w:rsidRDefault="007B073B" w:rsidP="007B073B">
      <w:pPr>
        <w:pStyle w:val="30"/>
        <w:shd w:val="clear" w:color="auto" w:fill="auto"/>
        <w:ind w:left="-709" w:right="-284"/>
      </w:pPr>
      <w:r w:rsidRPr="007B073B">
        <w:rPr>
          <w:color w:val="000000"/>
          <w:sz w:val="26"/>
          <w:szCs w:val="26"/>
        </w:rPr>
        <w:t>(СПбГУТ)</w:t>
      </w:r>
    </w:p>
    <w:p w14:paraId="659F44D8" w14:textId="77777777" w:rsidR="00A65473" w:rsidRPr="00543D63" w:rsidRDefault="00A65473" w:rsidP="00A65473">
      <w:pPr>
        <w:jc w:val="center"/>
        <w:rPr>
          <w:rFonts w:ascii="Times New Roman" w:hAnsi="Times New Roman" w:cs="Times New Roman"/>
        </w:rPr>
      </w:pPr>
    </w:p>
    <w:p w14:paraId="2A210D21" w14:textId="77777777" w:rsidR="00A65473" w:rsidRDefault="00A65473" w:rsidP="00A65473">
      <w:pPr>
        <w:jc w:val="center"/>
        <w:rPr>
          <w:rFonts w:ascii="Times New Roman" w:hAnsi="Times New Roman" w:cs="Times New Roman"/>
        </w:rPr>
      </w:pPr>
    </w:p>
    <w:p w14:paraId="75D960AC" w14:textId="77777777" w:rsidR="007B073B" w:rsidRDefault="007B073B" w:rsidP="00A65473">
      <w:pPr>
        <w:jc w:val="center"/>
        <w:rPr>
          <w:rFonts w:ascii="Times New Roman" w:hAnsi="Times New Roman" w:cs="Times New Roman"/>
        </w:rPr>
      </w:pPr>
    </w:p>
    <w:p w14:paraId="5AD79A95" w14:textId="77777777" w:rsidR="007B073B" w:rsidRPr="00543D63" w:rsidRDefault="007B073B" w:rsidP="00A65473">
      <w:pPr>
        <w:jc w:val="center"/>
        <w:rPr>
          <w:rFonts w:ascii="Times New Roman" w:hAnsi="Times New Roman" w:cs="Times New Roman"/>
        </w:rPr>
      </w:pPr>
    </w:p>
    <w:p w14:paraId="51016BBA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E9603" w14:textId="77777777" w:rsidR="00A65473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ПРОГРАММА ДЛЯ ЭВМ</w:t>
      </w:r>
      <w:r w:rsidR="00ED5345">
        <w:rPr>
          <w:rFonts w:ascii="Times New Roman" w:hAnsi="Times New Roman" w:cs="Times New Roman"/>
          <w:sz w:val="28"/>
          <w:szCs w:val="28"/>
        </w:rPr>
        <w:t xml:space="preserve"> 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БАЗА ДАННЫХ</w:t>
      </w:r>
    </w:p>
    <w:p w14:paraId="7F1DC9F4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D97FD1" w14:textId="77777777" w:rsidR="00A65473" w:rsidRPr="00543D63" w:rsidRDefault="00A65473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«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Написать название программы для ЭВМ или базы данных</w:t>
      </w:r>
      <w:r w:rsidRPr="00543D63">
        <w:rPr>
          <w:rFonts w:ascii="Times New Roman" w:hAnsi="Times New Roman" w:cs="Times New Roman"/>
          <w:sz w:val="28"/>
          <w:szCs w:val="28"/>
        </w:rPr>
        <w:t>»</w:t>
      </w:r>
    </w:p>
    <w:p w14:paraId="1709373D" w14:textId="77777777" w:rsidR="00A65473" w:rsidRPr="00543D63" w:rsidRDefault="00A65473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98EF7B" w14:textId="77777777" w:rsidR="002F0386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283719" w14:textId="77777777" w:rsidR="002F0386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D685C3" w14:textId="77777777" w:rsidR="002F0386" w:rsidRPr="00543D63" w:rsidRDefault="002F0386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4EDA" w14:textId="77777777" w:rsidR="00A65473" w:rsidRPr="00543D63" w:rsidRDefault="00A65473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Депонируемые материалы, идентифицирующие программу для ЭВМ</w:t>
      </w:r>
      <w:r w:rsidR="00ED5345">
        <w:rPr>
          <w:rFonts w:ascii="Times New Roman" w:hAnsi="Times New Roman" w:cs="Times New Roman"/>
          <w:sz w:val="28"/>
          <w:szCs w:val="28"/>
        </w:rPr>
        <w:t xml:space="preserve"> 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базу данных</w:t>
      </w:r>
    </w:p>
    <w:p w14:paraId="069BBFD7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1B48E4" w14:textId="77777777" w:rsidR="00A65473" w:rsidRPr="00543D63" w:rsidRDefault="00ED5345" w:rsidP="00A65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листов – </w:t>
      </w: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55</w:t>
      </w:r>
    </w:p>
    <w:p w14:paraId="51C805A1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CD12D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415D1A" w14:textId="77777777" w:rsidR="00A65473" w:rsidRPr="00543D63" w:rsidRDefault="00A65473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D794C" w14:textId="77777777" w:rsidR="002F0386" w:rsidRPr="00543D63" w:rsidRDefault="002F0386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434F8E" w14:textId="77777777" w:rsidR="002F0386" w:rsidRPr="00543D63" w:rsidRDefault="002F0386" w:rsidP="00A654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FF53F" w14:textId="77777777" w:rsidR="00A65473" w:rsidRPr="00543D63" w:rsidRDefault="00A65473" w:rsidP="002903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80329F" w14:textId="77777777" w:rsidR="00A65473" w:rsidRPr="00543D63" w:rsidRDefault="00A275FB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43D63">
        <w:rPr>
          <w:rFonts w:ascii="Times New Roman" w:hAnsi="Times New Roman" w:cs="Times New Roman"/>
          <w:sz w:val="28"/>
          <w:szCs w:val="28"/>
        </w:rPr>
        <w:t>Автор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ы</w:t>
      </w:r>
      <w:r w:rsidR="00A65473" w:rsidRPr="00543D63">
        <w:rPr>
          <w:rFonts w:ascii="Times New Roman" w:hAnsi="Times New Roman" w:cs="Times New Roman"/>
          <w:sz w:val="28"/>
          <w:szCs w:val="28"/>
        </w:rPr>
        <w:t>:</w:t>
      </w:r>
    </w:p>
    <w:p w14:paraId="3C22FB91" w14:textId="77777777" w:rsidR="00623A78" w:rsidRPr="00783AC8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 xml:space="preserve">И.И. </w:t>
      </w:r>
      <w:r w:rsidR="00ED5345"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Иванов</w:t>
      </w:r>
      <w:r w:rsidR="00ED5345" w:rsidRPr="00783AC8">
        <w:rPr>
          <w:rFonts w:ascii="Times New Roman" w:hAnsi="Times New Roman" w:cs="Times New Roman"/>
          <w:sz w:val="28"/>
          <w:szCs w:val="28"/>
        </w:rPr>
        <w:t>,</w:t>
      </w:r>
    </w:p>
    <w:p w14:paraId="2519C28B" w14:textId="77777777" w:rsidR="00ED5345" w:rsidRPr="00783AC8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П.П. Петров</w:t>
      </w:r>
      <w:r w:rsidRPr="00783AC8">
        <w:rPr>
          <w:rFonts w:ascii="Times New Roman" w:hAnsi="Times New Roman" w:cs="Times New Roman"/>
          <w:sz w:val="28"/>
          <w:szCs w:val="28"/>
        </w:rPr>
        <w:t>,</w:t>
      </w:r>
    </w:p>
    <w:p w14:paraId="6849124E" w14:textId="77777777" w:rsidR="00ED5345" w:rsidRPr="00783AC8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С.С. Сидоров</w:t>
      </w:r>
      <w:r w:rsidR="00ED5345" w:rsidRPr="00783AC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5022EF" w14:textId="77777777" w:rsidR="00ED5345" w:rsidRPr="00543D63" w:rsidRDefault="008E00B0" w:rsidP="00ED534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t>К.К. Кузнецов</w:t>
      </w:r>
    </w:p>
    <w:p w14:paraId="5B591A8A" w14:textId="77777777" w:rsidR="00623A78" w:rsidRPr="00543D63" w:rsidRDefault="00623A78" w:rsidP="00A65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5C19AC" w14:textId="77777777" w:rsidR="00623A78" w:rsidRDefault="00623A78" w:rsidP="00A65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51806C" w14:textId="77777777" w:rsidR="00FF371E" w:rsidRPr="00543D63" w:rsidRDefault="00FF371E" w:rsidP="00A654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B89E21" w14:textId="0E8105BC" w:rsidR="00A65473" w:rsidRPr="00543D63" w:rsidRDefault="00F06A53" w:rsidP="00A654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6A53">
        <w:rPr>
          <w:rFonts w:ascii="Arial" w:hAnsi="Arial" w:cs="Arial"/>
          <w:bCs/>
          <w:color w:val="000000"/>
          <w:sz w:val="19"/>
          <w:szCs w:val="19"/>
        </w:rPr>
        <w:t xml:space="preserve">© </w:t>
      </w:r>
      <w:r w:rsidR="007B073B">
        <w:rPr>
          <w:rFonts w:ascii="Times New Roman" w:hAnsi="Times New Roman" w:cs="Times New Roman"/>
          <w:sz w:val="28"/>
          <w:szCs w:val="28"/>
        </w:rPr>
        <w:t>Ф</w:t>
      </w:r>
      <w:r w:rsidR="007B073B" w:rsidRPr="007B073B">
        <w:rPr>
          <w:rFonts w:ascii="Times New Roman" w:hAnsi="Times New Roman" w:cs="Times New Roman"/>
          <w:sz w:val="28"/>
          <w:szCs w:val="28"/>
        </w:rPr>
        <w:t>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5345">
        <w:rPr>
          <w:rFonts w:ascii="Times New Roman" w:hAnsi="Times New Roman" w:cs="Times New Roman"/>
          <w:sz w:val="28"/>
          <w:szCs w:val="28"/>
        </w:rPr>
        <w:t xml:space="preserve"> 202</w:t>
      </w:r>
      <w:r w:rsidR="007B073B">
        <w:rPr>
          <w:rFonts w:ascii="Times New Roman" w:hAnsi="Times New Roman" w:cs="Times New Roman"/>
          <w:sz w:val="28"/>
          <w:szCs w:val="28"/>
        </w:rPr>
        <w:t>5</w:t>
      </w:r>
      <w:r w:rsidR="00A65473" w:rsidRPr="00543D63">
        <w:rPr>
          <w:rFonts w:ascii="Times New Roman" w:hAnsi="Times New Roman" w:cs="Times New Roman"/>
          <w:sz w:val="24"/>
          <w:szCs w:val="24"/>
        </w:rPr>
        <w:br w:type="page"/>
      </w:r>
    </w:p>
    <w:p w14:paraId="6E972B3B" w14:textId="77777777" w:rsidR="00AD42D0" w:rsidRPr="00ED5345" w:rsidRDefault="00ED5345" w:rsidP="00AD42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3AC8">
        <w:rPr>
          <w:rFonts w:ascii="Times New Roman" w:hAnsi="Times New Roman" w:cs="Times New Roman"/>
          <w:sz w:val="28"/>
          <w:szCs w:val="28"/>
          <w:shd w:val="clear" w:color="auto" w:fill="ED7D31" w:themeFill="accent2"/>
        </w:rPr>
        <w:lastRenderedPageBreak/>
        <w:t>Текст программы</w:t>
      </w:r>
    </w:p>
    <w:p w14:paraId="38626F12" w14:textId="77777777" w:rsidR="007613D0" w:rsidRPr="00AD42D0" w:rsidRDefault="007613D0" w:rsidP="00623A78">
      <w:pPr>
        <w:rPr>
          <w:rFonts w:ascii="Times New Roman" w:hAnsi="Times New Roman" w:cs="Times New Roman"/>
          <w:sz w:val="24"/>
          <w:szCs w:val="24"/>
        </w:rPr>
      </w:pPr>
    </w:p>
    <w:sectPr w:rsidR="007613D0" w:rsidRPr="00AD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3B"/>
    <w:rsid w:val="00057440"/>
    <w:rsid w:val="00074FEF"/>
    <w:rsid w:val="000E6061"/>
    <w:rsid w:val="00104056"/>
    <w:rsid w:val="0029036C"/>
    <w:rsid w:val="00290BE0"/>
    <w:rsid w:val="002F0386"/>
    <w:rsid w:val="00341244"/>
    <w:rsid w:val="00364BC1"/>
    <w:rsid w:val="00387824"/>
    <w:rsid w:val="0039309B"/>
    <w:rsid w:val="003A5461"/>
    <w:rsid w:val="003E6096"/>
    <w:rsid w:val="00400734"/>
    <w:rsid w:val="00465092"/>
    <w:rsid w:val="0048241F"/>
    <w:rsid w:val="004C5ECB"/>
    <w:rsid w:val="00543D63"/>
    <w:rsid w:val="005664C5"/>
    <w:rsid w:val="005E2A6A"/>
    <w:rsid w:val="005F651D"/>
    <w:rsid w:val="00623A78"/>
    <w:rsid w:val="006741E5"/>
    <w:rsid w:val="006A3FC2"/>
    <w:rsid w:val="007613D0"/>
    <w:rsid w:val="00783AC8"/>
    <w:rsid w:val="007B073B"/>
    <w:rsid w:val="007C04E8"/>
    <w:rsid w:val="007C0B21"/>
    <w:rsid w:val="007F04B9"/>
    <w:rsid w:val="008E00B0"/>
    <w:rsid w:val="00956F62"/>
    <w:rsid w:val="00A275FB"/>
    <w:rsid w:val="00A505D2"/>
    <w:rsid w:val="00A623E1"/>
    <w:rsid w:val="00A65473"/>
    <w:rsid w:val="00AD42D0"/>
    <w:rsid w:val="00B725EF"/>
    <w:rsid w:val="00CC22FF"/>
    <w:rsid w:val="00D618D3"/>
    <w:rsid w:val="00E036FE"/>
    <w:rsid w:val="00E0613E"/>
    <w:rsid w:val="00EB0761"/>
    <w:rsid w:val="00ED5345"/>
    <w:rsid w:val="00F06A53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1416"/>
  <w15:docId w15:val="{37C84BC0-A35E-4979-AA18-C10A9E4E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attribute-name">
    <w:name w:val="html-attribute-name"/>
    <w:basedOn w:val="a0"/>
    <w:rsid w:val="00057440"/>
  </w:style>
  <w:style w:type="character" w:customStyle="1" w:styleId="html-attribute-value">
    <w:name w:val="html-attribute-value"/>
    <w:basedOn w:val="a0"/>
    <w:rsid w:val="00057440"/>
  </w:style>
  <w:style w:type="character" w:customStyle="1" w:styleId="3">
    <w:name w:val="Основной текст (3)_"/>
    <w:basedOn w:val="a0"/>
    <w:link w:val="30"/>
    <w:locked/>
    <w:rsid w:val="00A654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547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D61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&#1041;&#1054;&#1053;&#1063;\&#1054;&#1048;&#1057;\&#1064;&#1072;&#1073;&#1083;&#1086;&#1085;&#1099;%20&#1076;&#1083;&#1103;%20&#1079;&#1072;&#1087;&#1086;&#1083;&#1085;&#1077;&#1085;&#1080;&#1103;%20&#1087;&#1088;%20&#1076;&#1083;&#1103;%20&#1069;&#1042;&#1052;%20&#1080;&#1083;&#1080;%20&#1073;&#1072;&#1079;%20&#1076;&#1072;&#1085;&#1085;&#1099;&#1093;\6_listing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6_listing</Template>
  <TotalTime>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Петрушевская</dc:creator>
  <cp:lastModifiedBy>Анастасия Петрушевская</cp:lastModifiedBy>
  <cp:revision>2</cp:revision>
  <cp:lastPrinted>2019-12-17T12:14:00Z</cp:lastPrinted>
  <dcterms:created xsi:type="dcterms:W3CDTF">2025-03-05T07:35:00Z</dcterms:created>
  <dcterms:modified xsi:type="dcterms:W3CDTF">2025-03-05T07:35:00Z</dcterms:modified>
</cp:coreProperties>
</file>